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CF" w:rsidRPr="00AD6533" w:rsidRDefault="003C49CF" w:rsidP="00AD653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D6533">
        <w:rPr>
          <w:rFonts w:ascii="Arial" w:hAnsi="Arial" w:cs="Arial"/>
          <w:b/>
          <w:color w:val="000000"/>
          <w:sz w:val="28"/>
          <w:szCs w:val="28"/>
        </w:rPr>
        <w:t>THÔNG BÁO DÀNH CHO CÁC EM HỌC SINH KHỐI THCS</w:t>
      </w:r>
    </w:p>
    <w:p w:rsidR="003C49CF" w:rsidRPr="00AD6533" w:rsidRDefault="003C49CF" w:rsidP="00D50F3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D6533">
        <w:rPr>
          <w:rFonts w:ascii="Arial" w:hAnsi="Arial" w:cs="Arial"/>
          <w:b/>
          <w:color w:val="000000"/>
          <w:sz w:val="28"/>
          <w:szCs w:val="28"/>
        </w:rPr>
        <w:t>Danh sách thí sinh và địa điểm thi vòng 1 Vô địch TOEFL Junior Hà Nội 2012</w:t>
      </w:r>
    </w:p>
    <w:p w:rsidR="003C49CF" w:rsidRPr="00AD6533" w:rsidRDefault="003C49CF" w:rsidP="00705C1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D6533">
        <w:rPr>
          <w:rFonts w:ascii="Arial" w:hAnsi="Arial" w:cs="Arial"/>
          <w:color w:val="000000"/>
          <w:sz w:val="28"/>
          <w:szCs w:val="28"/>
        </w:rPr>
        <w:t xml:space="preserve">BTC cuộc thi </w:t>
      </w:r>
      <w:hyperlink r:id="rId5" w:history="1">
        <w:r w:rsidRPr="00AD6533">
          <w:rPr>
            <w:rStyle w:val="Hyperlink"/>
            <w:rFonts w:ascii="Arial" w:hAnsi="Arial" w:cs="Arial"/>
            <w:b/>
            <w:color w:val="000000"/>
            <w:sz w:val="28"/>
            <w:szCs w:val="28"/>
          </w:rPr>
          <w:t xml:space="preserve">Vô địch TOEFL Junior Hà Nội 2012 </w:t>
        </w:r>
      </w:hyperlink>
      <w:r w:rsidRPr="00AD6533">
        <w:rPr>
          <w:rFonts w:ascii="Arial" w:hAnsi="Arial" w:cs="Arial"/>
          <w:color w:val="000000"/>
          <w:sz w:val="28"/>
          <w:szCs w:val="28"/>
        </w:rPr>
        <w:t xml:space="preserve"> trân trọng thông báo danh sách thí sinh, số báo danh và lịch thi ngày 13/10/2012 như sau:</w:t>
      </w:r>
    </w:p>
    <w:p w:rsidR="003C49CF" w:rsidRPr="00AD6533" w:rsidRDefault="003C49CF" w:rsidP="00705C1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D6533">
        <w:rPr>
          <w:rFonts w:ascii="Arial" w:hAnsi="Arial" w:cs="Arial"/>
          <w:color w:val="000000"/>
          <w:sz w:val="28"/>
          <w:szCs w:val="28"/>
        </w:rPr>
        <w:t xml:space="preserve">Địa điểm thi: Language Link Việt </w:t>
      </w:r>
      <w:smartTag w:uri="urn:schemas-microsoft-com:office:smarttags" w:element="place">
        <w:smartTag w:uri="urn:schemas-microsoft-com:office:smarttags" w:element="country-region">
          <w:r w:rsidRPr="00AD6533">
            <w:rPr>
              <w:rFonts w:ascii="Arial" w:hAnsi="Arial" w:cs="Arial"/>
              <w:color w:val="000000"/>
              <w:sz w:val="28"/>
              <w:szCs w:val="28"/>
            </w:rPr>
            <w:t>Nam</w:t>
          </w:r>
        </w:smartTag>
      </w:smartTag>
      <w:r w:rsidRPr="00AD6533">
        <w:rPr>
          <w:rFonts w:ascii="Arial" w:hAnsi="Arial" w:cs="Arial"/>
          <w:color w:val="000000"/>
          <w:sz w:val="28"/>
          <w:szCs w:val="28"/>
        </w:rPr>
        <w:t>, 62 Yên Phụ (gần dốc Hàng Than)</w:t>
      </w:r>
    </w:p>
    <w:p w:rsidR="003C49CF" w:rsidRPr="00AD6533" w:rsidRDefault="003C49CF" w:rsidP="00705C1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D6533">
        <w:rPr>
          <w:rFonts w:ascii="Arial" w:hAnsi="Arial" w:cs="Arial"/>
          <w:color w:val="000000"/>
          <w:sz w:val="28"/>
          <w:szCs w:val="28"/>
        </w:rPr>
        <w:t>Thí sinh phải có mặt tại địa điểm thi trước 15 phút (theo lịch thi của từng thí sinh)</w:t>
      </w:r>
    </w:p>
    <w:p w:rsidR="003C49CF" w:rsidRPr="00AD6533" w:rsidRDefault="003C49CF" w:rsidP="00705C1D">
      <w:pPr>
        <w:jc w:val="both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AD6533">
        <w:rPr>
          <w:rFonts w:ascii="Arial" w:hAnsi="Arial" w:cs="Arial"/>
          <w:b/>
          <w:i/>
          <w:color w:val="000000"/>
          <w:sz w:val="28"/>
          <w:szCs w:val="28"/>
          <w:u w:val="single"/>
        </w:rPr>
        <w:t>Lưu ý:</w:t>
      </w:r>
    </w:p>
    <w:p w:rsidR="003C49CF" w:rsidRPr="00AD6533" w:rsidRDefault="003C49CF" w:rsidP="00705C1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D6533">
        <w:rPr>
          <w:rFonts w:ascii="Arial" w:hAnsi="Arial" w:cs="Arial"/>
          <w:color w:val="000000"/>
          <w:sz w:val="28"/>
          <w:szCs w:val="28"/>
        </w:rPr>
        <w:t>* Các thí sinh có đánh dấu (*) thuộc đội tuyển trường cử đi tham dự cuộc thi nếu lọt vào vòng 2 (Bài thi TOEFL Junior quốc tế) sẽ không phải đóng lệ phí thi 435.000VND.</w:t>
      </w:r>
    </w:p>
    <w:p w:rsidR="003C49CF" w:rsidRPr="00AD6533" w:rsidRDefault="003C49CF" w:rsidP="00705C1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D6533">
        <w:rPr>
          <w:rFonts w:ascii="Arial" w:hAnsi="Arial" w:cs="Arial"/>
          <w:color w:val="000000"/>
          <w:sz w:val="28"/>
          <w:szCs w:val="28"/>
        </w:rPr>
        <w:t xml:space="preserve">Các thí sinh còn lại là thí sinh tự do (không theo đội tuyển trường) nếu lọt vào vòng 2 sẽ phải đóng lệ phí thi 435.000VND (Ban tổ chức đã hỗ trợ 30% lệ phí) từ ngày trước ngày 25/10 kể từ ngày nhận được kết quả thi vòng 1. </w:t>
      </w:r>
    </w:p>
    <w:p w:rsidR="003C49CF" w:rsidRPr="00AD6533" w:rsidRDefault="003C49CF" w:rsidP="00705C1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D6533">
        <w:rPr>
          <w:rFonts w:ascii="Arial" w:hAnsi="Arial" w:cs="Arial"/>
          <w:color w:val="000000"/>
          <w:sz w:val="28"/>
          <w:szCs w:val="28"/>
        </w:rPr>
        <w:t>Theo dòng sự kiện</w:t>
      </w:r>
    </w:p>
    <w:p w:rsidR="003C49CF" w:rsidRPr="00AD6533" w:rsidRDefault="003C49CF" w:rsidP="00705C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8"/>
          <w:szCs w:val="28"/>
        </w:rPr>
      </w:pPr>
      <w:hyperlink r:id="rId6" w:history="1">
        <w:r w:rsidRPr="00AD6533">
          <w:rPr>
            <w:rStyle w:val="Hyperlink"/>
            <w:rFonts w:ascii="Arial" w:hAnsi="Arial" w:cs="Arial"/>
            <w:color w:val="000000"/>
            <w:sz w:val="28"/>
            <w:szCs w:val="28"/>
          </w:rPr>
          <w:t>Hướng dẫn thí sinh tham dự “Vô địch TOEFL Junior Hà Nội 2012”</w:t>
        </w:r>
      </w:hyperlink>
    </w:p>
    <w:p w:rsidR="003C49CF" w:rsidRPr="00AD6533" w:rsidRDefault="003C49CF" w:rsidP="00705C1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AD6533">
        <w:rPr>
          <w:rFonts w:ascii="Arial" w:hAnsi="Arial" w:cs="Arial"/>
          <w:color w:val="000000"/>
          <w:sz w:val="28"/>
          <w:szCs w:val="28"/>
        </w:rPr>
        <w:t xml:space="preserve">Danh sách, số báo danh, phòng thi ngày 13/10/2012: </w:t>
      </w:r>
    </w:p>
    <w:p w:rsidR="003C49CF" w:rsidRPr="00E1120B" w:rsidRDefault="003C49CF">
      <w:pPr>
        <w:rPr>
          <w:rFonts w:ascii="Arial" w:hAnsi="Arial" w:cs="Arial"/>
          <w:color w:val="000000"/>
        </w:rPr>
      </w:pPr>
      <w:r w:rsidRPr="00E1120B">
        <w:rPr>
          <w:rFonts w:ascii="Arial" w:hAnsi="Arial" w:cs="Arial"/>
          <w:color w:val="000000"/>
        </w:rPr>
        <w:br w:type="page"/>
      </w:r>
    </w:p>
    <w:tbl>
      <w:tblPr>
        <w:tblW w:w="93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1104"/>
        <w:gridCol w:w="2679"/>
        <w:gridCol w:w="1655"/>
        <w:gridCol w:w="2230"/>
        <w:gridCol w:w="1712"/>
      </w:tblGrid>
      <w:tr w:rsidR="003C49CF" w:rsidRPr="0020019F" w:rsidTr="0020019F">
        <w:trPr>
          <w:trHeight w:val="700"/>
        </w:trPr>
        <w:tc>
          <w:tcPr>
            <w:tcW w:w="1104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SBD</w:t>
            </w:r>
          </w:p>
        </w:tc>
        <w:tc>
          <w:tcPr>
            <w:tcW w:w="2679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Họ và tên thí sinh:</w:t>
            </w:r>
          </w:p>
        </w:tc>
        <w:tc>
          <w:tcPr>
            <w:tcW w:w="1655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Ngày tháng năm sinh:</w:t>
            </w:r>
          </w:p>
        </w:tc>
        <w:tc>
          <w:tcPr>
            <w:tcW w:w="2230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Buổi thi</w:t>
            </w:r>
          </w:p>
        </w:tc>
        <w:tc>
          <w:tcPr>
            <w:tcW w:w="1712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 thi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LLV001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Bạch Bảo Minh Quân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20/03/2001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LLV002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Thị Thủy Tiên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28/12/2000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LLV003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20019F">
                <w:rPr>
                  <w:rFonts w:ascii="Arial" w:hAnsi="Arial" w:cs="Arial"/>
                  <w:color w:val="000000"/>
                  <w:sz w:val="20"/>
                  <w:szCs w:val="20"/>
                </w:rPr>
                <w:t>Chu</w:t>
              </w:r>
            </w:smartTag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 xml:space="preserve"> Phương Anh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22/12/98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LLV004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Vũ Phương Thảo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21/09/1999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LLV005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Đào Khôi Nguyên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20/04/2000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LLV006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Đào Thị Thu Phương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27/10/2001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LLV007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Công Thành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11/6/1998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LLV008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Nguyên Kiệt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4/9/1999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LLV009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Nguyễn Phương Anh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4/13/1998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LLV010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Nguyễn Phương Linh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4/13/1998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LLV011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Thị Linh Trang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9/16/1998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LLV012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Trọng Hưng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11/14/1999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LLV013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Khánh Huyền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7/1/1998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LLV014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Mạnh Hiếu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4/11/2000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LLV015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Minh Châu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11/7/2001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LLV016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Ngọc Đức Trí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7/18/2001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LLV017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 xml:space="preserve">Đỗ Nhật </w:t>
            </w:r>
            <w:smartTag w:uri="urn:schemas-microsoft-com:office:smarttags" w:element="place">
              <w:smartTag w:uri="urn:schemas-microsoft-com:office:smarttags" w:element="country-region">
                <w:r w:rsidRPr="0020019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Nam</w:t>
                </w:r>
              </w:smartTag>
            </w:smartTag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5/1/2001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LLV018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Thị Bích Huyền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10/31/1998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LLV019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Dư Minh Nhật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3/3/2000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LLV020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Dương Hồng Thúy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5/15/1999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LLV021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Dương Tú Anh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12/19/2000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LLV022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Đức Trung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07/15/2000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LLV023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 xml:space="preserve">Hoàng Minh Châu 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LLV024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Minh Hiếu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12/10/2000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LLV025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Thị Phương Dung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1/22/1999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LLV026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Tùng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11/13/2000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LLV027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Lang Thị Thu Hương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3/15/1998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LLV028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Hoàng Minh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08/24/1998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LLV029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Minh Quân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06/18/2000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LLV030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Vũ Thủy Tiên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4/10/2002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LLV031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Ly Quỳnh Anh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3/27/2000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LLV032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 xml:space="preserve">Mai Thế </w:t>
            </w:r>
            <w:smartTag w:uri="urn:schemas-microsoft-com:office:smarttags" w:element="place">
              <w:smartTag w:uri="urn:schemas-microsoft-com:office:smarttags" w:element="country-region">
                <w:r w:rsidRPr="0020019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Nam</w:t>
                </w:r>
              </w:smartTag>
            </w:smartTag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 xml:space="preserve"> Anh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12/22/1998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LLV033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Ngô Quốc Bảo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4/21/2001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LLV034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Ngô Thăng Long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1/8/2000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LLV035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Ngô Thùy Dương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11/26/2000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LLV036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Bích Hà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10/9/2000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LLV037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 xml:space="preserve">Nguyễn </w:t>
            </w:r>
            <w:smartTag w:uri="urn:schemas-microsoft-com:office:smarttags" w:element="place">
              <w:r w:rsidRPr="0020019F">
                <w:rPr>
                  <w:rFonts w:ascii="Arial" w:hAnsi="Arial" w:cs="Arial"/>
                  <w:color w:val="000000"/>
                  <w:sz w:val="20"/>
                  <w:szCs w:val="20"/>
                </w:rPr>
                <w:t>Chu</w:t>
              </w:r>
            </w:smartTag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 xml:space="preserve"> Giang Anh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7/7/1999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LLV038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Đình Long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08/30/2000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LLV039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Đức Anh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3/26/2000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LLV040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Nguyễn Đức Huy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1/12/1998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LLV041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Đức Minh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3/4/2001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LLV042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Hà Anh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2/24/2000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LLV043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Hà Giang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12/6/1998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LLV044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Hải Đăng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1/7/1998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LLV045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Hồ Cát Duy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8/23/2000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LLV046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Hoàng Hiền Giang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LLV047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Khoa Đức Dương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8/11/2000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LLV048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Kỳ Anh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02/15/2000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LLV049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Lê Thuỷ Nguyên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3/8/2001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LLV050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Minh Anh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2/26/1998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LLV051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Minh Đức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12/23/1999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LLV052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Minh Nghĩa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11/8/2001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LLV053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Minh Quân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8/9/1998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LLV054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Minh Trí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9/7/2000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LLV055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Mỹ Hạnh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7/30/1999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LLV056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Ngọc Bảo Hân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LLV057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Ngọc Huyền Châu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1/11/2001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LLV058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Ngọc Quỳnh Phương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1/29/2001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LLV059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Nhật Quang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7/23/2000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LLV060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Phương Thảo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3/28/2000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LLV061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Phương Trang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1/29/2000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LLV062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Quốc Đức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7/3/2001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LLV063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Quỳnh Chi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4/8/2001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LLV064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Thanh Hoàng Long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11/14/2000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LLV065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Thanh Tùng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01/29/1998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LLV066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Thảo Hương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11/27/1998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LLV067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Thu Hà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6/10/2000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LLV068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Thùy Linh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LLV069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Tiến Hoàng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12/18/2000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LLV070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Trà My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8/15/1999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LLV071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Hải Phong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1/20/2001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LLV072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Minh Anh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06/19/2001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LLV073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Minh Đức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2/2/2000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LLV074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Quỳnh Trang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8/9/2001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LLV075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Thành Sơn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10/10/1999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LLV076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Thùy Trang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06/16/1998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LLV077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Quách Đại An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3/16/2001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LLV078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Tạ Khánh Ngọc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1/1/2001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LLV079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Tạ Lê Ngọc Sáng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12/2/2001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LLV080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Thái Nguyễn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3/7/2000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LLV081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Đan Khuê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1/25/2000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LLV082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Hiền Anh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02/28/1998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LLV083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Khánh An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05/28/2001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LLV084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Nguyệt Minh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12/27/1998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LLV085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Thanh Sơn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11/1/1999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LLV086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Việt Anh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9/22/2000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LLV087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Trịnh Mai Phương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01/16/1999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LLV088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Trương Vũ Duy Anh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12/1/1999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LLV089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Võ Lê Phương Linh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4/17/2001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LLV090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 xml:space="preserve">Võ </w:t>
            </w:r>
            <w:smartTag w:uri="urn:schemas-microsoft-com:office:smarttags" w:element="place">
              <w:smartTag w:uri="urn:schemas-microsoft-com:office:smarttags" w:element="country-region">
                <w:r w:rsidRPr="0020019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Nam</w:t>
                </w:r>
              </w:smartTag>
            </w:smartTag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 xml:space="preserve"> Thanh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9/9/1999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LLV091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Bích  Hoa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11/24/2000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LLV092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Khánh An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6/12/1999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LLV093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Khánh Toàn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09/29/1999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LLV094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Minh Hà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03/18/1999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LLV095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Ngọc Diệp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10/12/1998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LLV096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Ngọc Hải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11/20/1998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LLV097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Thu Giang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5/16/2000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LLV098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Tiến Hùng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7/30/1998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LLV099</w:t>
            </w:r>
          </w:p>
        </w:tc>
        <w:tc>
          <w:tcPr>
            <w:tcW w:w="2679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Việt Dũng</w:t>
            </w:r>
          </w:p>
        </w:tc>
        <w:tc>
          <w:tcPr>
            <w:tcW w:w="1655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6/5/1999</w:t>
            </w:r>
          </w:p>
        </w:tc>
        <w:tc>
          <w:tcPr>
            <w:tcW w:w="2230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04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LLV100</w:t>
            </w:r>
          </w:p>
        </w:tc>
        <w:tc>
          <w:tcPr>
            <w:tcW w:w="2679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Vùi Diệu Linh</w:t>
            </w:r>
          </w:p>
        </w:tc>
        <w:tc>
          <w:tcPr>
            <w:tcW w:w="1655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1/25/2000</w:t>
            </w:r>
          </w:p>
        </w:tc>
        <w:tc>
          <w:tcPr>
            <w:tcW w:w="2230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  <w:vAlign w:val="center"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09:15-10:15</w:t>
            </w:r>
          </w:p>
        </w:tc>
      </w:tr>
    </w:tbl>
    <w:p w:rsidR="003C49CF" w:rsidRPr="00E1120B" w:rsidRDefault="003C49CF" w:rsidP="00705C1D">
      <w:pPr>
        <w:jc w:val="both"/>
        <w:rPr>
          <w:rFonts w:ascii="Arial" w:hAnsi="Arial" w:cs="Arial"/>
          <w:color w:val="000000"/>
        </w:rPr>
      </w:pPr>
    </w:p>
    <w:tbl>
      <w:tblPr>
        <w:tblW w:w="95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1116"/>
        <w:gridCol w:w="2772"/>
        <w:gridCol w:w="1677"/>
        <w:gridCol w:w="2296"/>
        <w:gridCol w:w="1712"/>
      </w:tblGrid>
      <w:tr w:rsidR="003C49CF" w:rsidRPr="0020019F" w:rsidTr="0020019F">
        <w:trPr>
          <w:trHeight w:val="781"/>
        </w:trPr>
        <w:tc>
          <w:tcPr>
            <w:tcW w:w="1116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SBD</w:t>
            </w:r>
          </w:p>
        </w:tc>
        <w:tc>
          <w:tcPr>
            <w:tcW w:w="2772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Họ và tên thí sinh:</w:t>
            </w:r>
          </w:p>
        </w:tc>
        <w:tc>
          <w:tcPr>
            <w:tcW w:w="1677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Ngày tháng năm sinh:</w:t>
            </w:r>
          </w:p>
        </w:tc>
        <w:tc>
          <w:tcPr>
            <w:tcW w:w="2296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Buổi thi</w:t>
            </w:r>
          </w:p>
        </w:tc>
        <w:tc>
          <w:tcPr>
            <w:tcW w:w="1712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 thi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LLV101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Phương Uyên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2/13/2000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LLV102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Cao Thùy Linh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0109/1999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LLV103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Dương Mạnh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5/25/1998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LLV104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Hoàng Khánh Phương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9/6/2001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LLV105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Hoàng Long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10/19/2001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LLV106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Hoàng Tùng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9/15/2000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LLV107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Minh Châu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8/3/2001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LLV108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Ngọc Long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4/6/1998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LLV109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Quang Huy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3/27/1999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LLV110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Việt Long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10/5/2000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LLV111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Xuân Việt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1/4/2001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LLV112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Vũ Châu Anh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9/2/2001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LLV113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 xml:space="preserve">Đỗ </w:t>
            </w:r>
            <w:smartTag w:uri="urn:schemas-microsoft-com:office:smarttags" w:element="place">
              <w:smartTag w:uri="urn:schemas-microsoft-com:office:smarttags" w:element="country-region">
                <w:r w:rsidRPr="0020019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Nam</w:t>
                </w:r>
              </w:smartTag>
            </w:smartTag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 xml:space="preserve"> Anh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4/29/2001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LLV114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Quỳnh Trang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9/2/1999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LLV115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Thanh Thanh Tú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3/20/2001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LLV116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Tuấn Anh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12/29/1999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LLV117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Dương Lan Nhi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1/26/2001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LLV118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Hà Thảo Ngân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2/7/2000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LLV119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Hồ Hà My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12/26/1999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LLV120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Ngọc Bích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8/19/2000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LLV121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Ngọc Minh Quang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3/19/2000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LLV122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Văn Khoa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11/1/1998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LLV123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Lâm Thị Hà My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10/14/1999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LLV124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Hà Vy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12/26/2000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LLV125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Hoàng Minh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9/1/2000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LLV126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Hoàng Yến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18/ 01/ 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LLV127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Huy Hoàng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11/11/2001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LLV128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Nguyệt Linh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2/28/2000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LLV129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Quang Anh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11/28/2000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LLV130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Thanh Lê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4/29/2000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LLV131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Vũ Khanh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05/ 06/ 2000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LLV132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Lô Tùng Lâm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6/9/1999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LLV133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Mai Đình Hiều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10/31/1998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LLV134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Ngô Hoàng Phương Linh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8/3/2000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LLV135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Ngô Thế Anh Khoa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12/7/2000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LLV136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Ngô Thị Phương Anh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11/23/2000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LLV137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Bảo Ngọc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12/18/1998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LLV138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Đình Hưng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6/21/1999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LLV139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Hà Anh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12/24/2000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LLV140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Hoàng Anh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12/21/2000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LLV141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Hoàng Minh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10/10/1998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LLV142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Hữu Nam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3/31/2001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LLV143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Khánh Linh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3/19/1998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LLV144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Khánh Long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9/18/2000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LLV145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Khánh Quỳnh Chi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11/29/2000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LLV146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Khánh Vi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7/14/2000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LLV147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Lan Vy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7/25/1999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LLV148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Lê Khanh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11/5/2000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LLV149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Lê Tuệ Minh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11/15/1998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LLV150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Linh Chi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6/9/2001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LLV151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Linh Chi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6/14/1999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LLV152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Ly Hải Linh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11/26/1998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LLV153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Mạnh Hùng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3/24/2000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LLV154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Minh Ánh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9/26/2000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LLV155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Ngân Hà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2/28/2000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LLV156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Ngọc Minh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1/12/2000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LLV157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Ngọc Minh Anh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6/8/2001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LLV158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Ngọc Nhật Anh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9/30/2000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LLV159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Ngọc Thảo Như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9/26/1999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LLV160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Nhật Duy Anh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4/25/1999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LLV161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Phương Nhi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7/9/1999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LLV162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Quang Huy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5/25/1999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LLV163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Thị Như Phương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5/25/1998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LLV164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Thị Thúy Hằng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1/9/1999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LLV165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Thụy Phong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10/12/1999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LLV166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Văn Phúc Long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5/12/1999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LLV167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Võ Khắc Minh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10/28/2000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LLV168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Xuân Phương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7/21/1999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LLV169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Đình Linh Đan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11/20/1999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LLV170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Hà Minh Khuê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9/26/2000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LLV171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Minh Ngọc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13071999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LLV172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Phương Nhi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12/21/2000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LLV173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Pham Quang Trung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11/7/2001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LLV174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Trọng Quân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5/4/2000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LLV175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Việt Hưng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4/9/1999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LLV176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Phan Ngọc Nhật Mai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8/14/1998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LLV177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Phùng Bảo Trâm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6/11/2001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LLV178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Phùng Khánh Linh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3/13/2000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LLV179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Quách Phương Anh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9/12/1999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LLV180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Singtoudysak Phạm Minh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6/20/2001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LLV181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Tạ Đức Minh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3/19/1999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LLV182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Tạ Quang Thành Long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6/12/2000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LLV183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Tô Việt Mỹ Linh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8/20/2001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LLV184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Tống Việt Dũng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4/13/1998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LLV185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Hà Khanh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5/17/1999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LLV186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Quang Anh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9/25/2000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LLV187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Thái Hà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4/20/1999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LLV188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Thị An Thanh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1/27/2000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LLV189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Trần Thị Thu Uyên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12/22/1999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LLV190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Thị Tú Uyên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11/19/2001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LLV191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Thùy Linh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7/21/1998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LLV192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Trịnh Khang Huy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1/25/2012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LLV193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Trịnh Mai Linh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9/29/2001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LLV194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Trương Tuấn Nghĩa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4/10/1999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LLV195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Anh Tùng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10/14/1999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LLV196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Mai Phương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1/5/2000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LLV197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Quỳnh Vy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6/14/2001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LLV198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Thùy Linh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LLV199</w:t>
            </w:r>
          </w:p>
        </w:tc>
        <w:tc>
          <w:tcPr>
            <w:tcW w:w="277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Trần Ngọc Huyền</w:t>
            </w:r>
          </w:p>
        </w:tc>
        <w:tc>
          <w:tcPr>
            <w:tcW w:w="1677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3/7/1998</w:t>
            </w:r>
          </w:p>
        </w:tc>
        <w:tc>
          <w:tcPr>
            <w:tcW w:w="2296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1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LLV200</w:t>
            </w:r>
          </w:p>
        </w:tc>
        <w:tc>
          <w:tcPr>
            <w:tcW w:w="277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Vương Nguyễn Thùy Linh</w:t>
            </w:r>
          </w:p>
        </w:tc>
        <w:tc>
          <w:tcPr>
            <w:tcW w:w="1677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5/6/2000</w:t>
            </w:r>
          </w:p>
        </w:tc>
        <w:tc>
          <w:tcPr>
            <w:tcW w:w="2296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sáng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10:30-11:30</w:t>
            </w:r>
          </w:p>
        </w:tc>
      </w:tr>
    </w:tbl>
    <w:p w:rsidR="003C49CF" w:rsidRPr="00E1120B" w:rsidRDefault="003C49CF">
      <w:pPr>
        <w:rPr>
          <w:rFonts w:ascii="Arial" w:hAnsi="Arial" w:cs="Arial"/>
          <w:color w:val="000000"/>
        </w:rPr>
      </w:pPr>
      <w:r w:rsidRPr="00E1120B">
        <w:rPr>
          <w:rFonts w:ascii="Arial" w:hAnsi="Arial" w:cs="Arial"/>
          <w:color w:val="000000"/>
        </w:rPr>
        <w:br w:type="page"/>
      </w:r>
    </w:p>
    <w:tbl>
      <w:tblPr>
        <w:tblW w:w="958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1120"/>
        <w:gridCol w:w="2768"/>
        <w:gridCol w:w="1680"/>
        <w:gridCol w:w="2308"/>
        <w:gridCol w:w="1712"/>
      </w:tblGrid>
      <w:tr w:rsidR="003C49CF" w:rsidRPr="0020019F" w:rsidTr="0020019F">
        <w:trPr>
          <w:trHeight w:val="510"/>
        </w:trPr>
        <w:tc>
          <w:tcPr>
            <w:tcW w:w="1120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SBD</w:t>
            </w:r>
          </w:p>
        </w:tc>
        <w:tc>
          <w:tcPr>
            <w:tcW w:w="2768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Họ và tên thí sinh:</w:t>
            </w:r>
          </w:p>
        </w:tc>
        <w:tc>
          <w:tcPr>
            <w:tcW w:w="1680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Ngày tháng năm sinh:</w:t>
            </w:r>
          </w:p>
        </w:tc>
        <w:tc>
          <w:tcPr>
            <w:tcW w:w="2308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Buổi thi</w:t>
            </w:r>
          </w:p>
        </w:tc>
        <w:tc>
          <w:tcPr>
            <w:tcW w:w="1712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 thi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LLV201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Anh Quốc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5/30/1999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LLV202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Lê Phương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3/8/1999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LLV203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Thị Hồng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LLV204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Xuân Mai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3021998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LLV205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Cao Hà Châu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5/22/1999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LLV206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Chu Tuệ Anh3/05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5/3/1999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LLV207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Diệu Minh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7/7/1999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LLV208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Linh Thạch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12/16/1999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LLV209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Minh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4/18/1999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LLV210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Đào Minh Quang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10/28/2000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LLV211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Đào Quang Huy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5/7/1999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LLV212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Hải Lương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12/29/2000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LLV213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Minh Quang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11/22/1998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LLV214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Đoàn Trần Yến Chi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1/13/2000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LLV215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Hà Hoàng Lan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6/20/1999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LLV216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Hồ Diệp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LLV217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Diệu  Linh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11/9/1998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LLV218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Hải Linh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10/6/2001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LLV219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Viết Trọng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11/13/1999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LLV220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Lại Hoàng Sơn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12/6/1998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LLV221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Hoài Nhân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4/17/2001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LLV222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Minh Giang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2/29/2000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LLV223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Mỹ Linh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3/29/2001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LLV224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Quang Huy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10/31/1999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LLV225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Tấn Phát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3/14/1998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LLV226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Thu Hiền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5/17/2000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LLV227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Tô Mỹ Nhàn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5/19/1998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LLV228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Tuấn Hùng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4/20/1998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LLV229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Lưu Tiến Huy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7/9/2000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LLV230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Ngô Hà Phương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7/3/2001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LLV231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Ngô Thị Quỳnh Mai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12/13/1998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LLV232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Bá Thành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7/18/2001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LLV233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Bảo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11/28/1998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LLV234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Bảo Đức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1/12/1998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LLV235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Đình Khải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3/27/1998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LLV236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Đình Sơn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1/12/2001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LLV237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Đoàn Thu Thủy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4/13/1999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LLV238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Duy Thái `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10/16/1999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LLV239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Hà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7/1/1999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LLV240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Hà Linh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12/10/1999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LLV241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Hải Vy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LLV242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Hoàng Bảo Ngọc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1/8/1998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LLV243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Hoàng Bảo Uyên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1/8/1998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LLV244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Hoàng Yến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12/29/2001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LLV245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Hồng An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1/26/2001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LLV246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Kế Châu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5/14/2001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LLV247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Mai Ngọc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9/30/2001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LLV248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Mạnh Quốc Trung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8/3/2000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LLV249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Ngọc Trâm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8/18/1999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LLV250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Như Hưng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12/21/1999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LLV251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Phương Dung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1/22/1999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LLV252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Phương Thảo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1/29/2001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LLV253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Quang Tùng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5/3/1999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LLV254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Quỳnh Mai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11/9/1999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LLV255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Thanh Thanh Nga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3/8/1999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LLV256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Thảo Nguyên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7/19/1999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LLV257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Thị Hương Quỳnh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27/101/1999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LLV258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Thị Ngọc Mai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11/23/2000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LLV259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Thị Phương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1/28/1998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LLV260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Thị Phương Dung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11/30/1999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LLV261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Thùy Linh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4/10/1999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LLV262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Trọng Nghĩa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11/18/1999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LLV263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Vĩnh Thịnh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12/4/1999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LLV264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Vũ Minh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10/4/2001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LLV265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Bằng Linh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3/21/1999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LLV266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Hùng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7/16/2000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LLV267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Hương Trà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12/24/2000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LLV268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Linh Chi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9/11/1999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LLV269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Minh Hiếu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11/19/1998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LLV270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Minh Hoa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LLV271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Nam Phương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12/3/1998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LLV272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Ngọc Minh Châu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1/19/2000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LLV273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Phùng Hải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10/16/1999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LLV274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Thị Thu Trang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2/27/1999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LLV275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Tuấn Bảo Châu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10/29/1999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LLV276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Tạ Quang Minh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10/19/1998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LLV277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Tô Phan Minh Tú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11/6/1999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LLV278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Tống Hải Yến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12/29/1999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LLV279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Tống Hồ Phương Thúy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5/16/1998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LLV280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Diệu Linh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LLV281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Lâm Vũ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9/25/1998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LLV282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Minh Châu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2/27/2000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LLV283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Ngọc Minh Châu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4/7/2000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LLV284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Nguyễn Hà Khoa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1/26/1999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LLV285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Nông Hoàng Giang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3/4/1999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LLV286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Sơn Tùng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1/15/2001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LLV287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Thị Minh châu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12/11/1999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LLV288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Trinh Khang Huy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1/25/2001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LLV289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Trịnh Lan Hương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9/9/1998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LLV290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Trịnh Minh Việt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12/22/1998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LLV291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Trịnh Quang Thắng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7/20/2001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LLV292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Tuấn Nguyên Khôi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LLV293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Văn Đình Bách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5/9/2000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LLV294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Võ Hải Việt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1/29/1999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LLV295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Võ Thanh Mai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LLV296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Hạnh Nguyên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7/7/1999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LLV297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Minh Châu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3/5/2000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LLV298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Quang Huy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1/11/1998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LLV299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Trường Nghĩa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2/25/1998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LLV300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Tùng Lâm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1/15/1999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13:00-14:00</w:t>
            </w:r>
          </w:p>
        </w:tc>
      </w:tr>
    </w:tbl>
    <w:p w:rsidR="003C49CF" w:rsidRPr="00E1120B" w:rsidRDefault="003C49CF" w:rsidP="00705C1D">
      <w:pPr>
        <w:jc w:val="both"/>
        <w:rPr>
          <w:rFonts w:ascii="Arial" w:hAnsi="Arial" w:cs="Arial"/>
          <w:color w:val="000000"/>
        </w:rPr>
      </w:pPr>
    </w:p>
    <w:p w:rsidR="003C49CF" w:rsidRDefault="003C49CF">
      <w:r>
        <w:rPr>
          <w:b/>
          <w:bCs/>
        </w:rPr>
        <w:br w:type="page"/>
      </w:r>
    </w:p>
    <w:tbl>
      <w:tblPr>
        <w:tblW w:w="93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1120"/>
        <w:gridCol w:w="2560"/>
        <w:gridCol w:w="1680"/>
        <w:gridCol w:w="2308"/>
        <w:gridCol w:w="1712"/>
      </w:tblGrid>
      <w:tr w:rsidR="003C49CF" w:rsidRPr="0020019F" w:rsidTr="0020019F">
        <w:trPr>
          <w:trHeight w:val="510"/>
        </w:trPr>
        <w:tc>
          <w:tcPr>
            <w:tcW w:w="1120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</w:rPr>
              <w:br w:type="page"/>
            </w: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SBD</w:t>
            </w:r>
          </w:p>
        </w:tc>
        <w:tc>
          <w:tcPr>
            <w:tcW w:w="2560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Họ và tên thí sinh:</w:t>
            </w:r>
          </w:p>
        </w:tc>
        <w:tc>
          <w:tcPr>
            <w:tcW w:w="1680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Ngày tháng năm sinh:</w:t>
            </w:r>
          </w:p>
        </w:tc>
        <w:tc>
          <w:tcPr>
            <w:tcW w:w="2308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Buổi thi</w:t>
            </w:r>
          </w:p>
        </w:tc>
        <w:tc>
          <w:tcPr>
            <w:tcW w:w="1712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 thi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LLV301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Băng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1/15/1999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LLV302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Hoàng Vy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4/23/2001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LLV303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Hồng Đức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3/27/1998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LLV304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Phương Khanh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10/3/1998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LLV305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Thảo Linh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6/14/1998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LLV306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Cao Kỳ Duyên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12/14/2000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LLV307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Cao Tiến Quy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11/21/1998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LLV308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Hoàng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7/21/2001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LLV309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Minh Đức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LLV310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Minh Trang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6/10/1998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LLV311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Thu Phương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LLV312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Đào Minh Hải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10/25/2000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LLV313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Đào Thị Phương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2/19/1998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LLV314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Đào Vũ Quang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7/13/1998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LLV315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Công Minh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3/22/2000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LLV316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Hà Phương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1/5/2001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LLV317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Phương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5/20/2000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LLV318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Thủy Tiên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9/28/2000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LLV319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Tuệ Minh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12/23/2001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LLV320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Vũ  Hoàng Ngân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4/17/2001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LLV321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Anh Thư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11/19/2003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LLV322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Hà Mi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4/25/1998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LLV323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Hoàng Hà Ly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1/16/2001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LLV324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Hoàng Nam Hiếu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2/6/2000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LLV325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Hương Giang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8/29/1998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LLV326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Hương TRà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2/3/2001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LLV327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Kiều Linh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12/10/2000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LLV328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Mạnh Quân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3/8/1998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LLV329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Minh Quân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5/15/2000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LLV330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Tuấn Minh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1/20/2000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LLV331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Việt  Hoàng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9/15/2000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LLV332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Dương Thu  Hương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3/12/1998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LLV333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Hà  Bảo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2/20/2001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LLV334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Hà Thanh Hiền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6/22/2000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LLV335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Hà Trí Hải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4/26/1999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LLV336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Hồ Thu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9/28/2000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LLV337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Gia Linh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12/25/1998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LLV338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Hồ Phương Mai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12/9/2000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LLV339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Minh Tuệ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5/6/1998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LLV340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Thanh Giang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1/20/2001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LLV341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Huỳnh Giang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9/16/2000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LLV342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Khuất Minh Giang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10/26/1998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LLV343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Lại Vũ Hà Minh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4/4/1998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LLV344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Lâm Khánh Linh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2/13/1998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LLV345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Lâm Quỳnh Mai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6/16/2001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LLV346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 Hà Thu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9/25/2000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LLV347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Hoàng Nam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5/5/2001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LLV348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Mạnh Linh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9/19/2000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LLV349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Minh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7/24/1998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LLV350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Nhật Quang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12/25/2000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LLV351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Phương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12/21/1998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LLV352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Thanh Mai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5/15/2000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LLV353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Thành Trung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9/25/2000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LLV354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Thị Bích Ngọc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7/19/2001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LLV355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Thu Ngọc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12/22/1998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LLV356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Thùy Linh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12/16/1999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LLV357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Lưu Minh Thảo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9/23/1998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LLV358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Lưu Việt Hà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11/8/2000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LLV359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Lý Minh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3/25/1998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LLV360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Mai Hoàng Long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8/26/2000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LLV361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Mai Thiên An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7/20/2000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LLV362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Mai Thu Trang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5/11/2000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LLV363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Nam Minh Quân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1/24/2001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LLV364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Nghiêm Đức Hoàng Nam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LLV365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Ngô Đại Đồng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5/2/2000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LLV366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Nguyêễn Quang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10/28/2000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LLV367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Chi Mai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10/26/1999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LLV368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Công Minh Đức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LLV369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Đăng Hương Ly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11/11/1999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LLV370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Hiền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1/26/2001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LLV371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Hiền Trang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7/23/1999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LLV372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Hoàng Hải Minh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3/27/2000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LLV373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Hoàng Vân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4/29/1998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LLV374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Khánh Duy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2/11/2000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LLV375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Phương Thảo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10/20/1998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LLV376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Phương Thảo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2/15/1998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LLV377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Quang Huy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2/20/2000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LLV378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Quang Việt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11/8/2000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LLV379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Thị Hương Trà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2/24/1999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LLV380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Thị Nhật Linh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8/16/1998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LLV381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Thu An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11/20/1998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LLV382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Thu Hiệu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3/17/1999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LLV383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Phan Minh Đức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12/30/2001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LLV384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Phan Thanh Hà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6/12/2000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LLV385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Phan Thúy Hằng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10/12/1988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LLV386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Tạ Bá Dũng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7/16/1999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LLV387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Chí Bằng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6/16/2000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LLV388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Hà My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2/18/1998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LLV389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Khánh Vân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10/15/1999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LLV390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Linh Chi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12/6/1998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LLV391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Mai Linh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2/20/1999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LLV392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Nhật Linh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16041999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LLV393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Thị Kim Chi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5/10/1999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LLV394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Thị Mỹ Hạnh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6/24/1998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LLV395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Thị Ngọc Bích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8/21/2001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LLV396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Việt Hoàng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3/6/1999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LLV397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Trịnh Phương Linh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2/19/1999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LLV398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Khánh Linh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5/15/2000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LLV399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Nguyễn Nguyệt Linh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3/16/2000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LLV400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Thu Phương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12/30/1999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14:15-15:15</w:t>
            </w:r>
          </w:p>
        </w:tc>
      </w:tr>
    </w:tbl>
    <w:p w:rsidR="003C49CF" w:rsidRPr="00E1120B" w:rsidRDefault="003C49CF">
      <w:pPr>
        <w:rPr>
          <w:rFonts w:ascii="Arial" w:hAnsi="Arial" w:cs="Arial"/>
          <w:color w:val="000000"/>
        </w:rPr>
      </w:pPr>
    </w:p>
    <w:p w:rsidR="003C49CF" w:rsidRPr="00E1120B" w:rsidRDefault="003C49CF">
      <w:pPr>
        <w:rPr>
          <w:rFonts w:ascii="Arial" w:hAnsi="Arial" w:cs="Arial"/>
          <w:color w:val="000000"/>
        </w:rPr>
      </w:pPr>
      <w:r w:rsidRPr="00E1120B">
        <w:rPr>
          <w:rFonts w:ascii="Arial" w:hAnsi="Arial" w:cs="Arial"/>
          <w:color w:val="000000"/>
        </w:rPr>
        <w:br w:type="page"/>
      </w:r>
    </w:p>
    <w:tbl>
      <w:tblPr>
        <w:tblW w:w="93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1120"/>
        <w:gridCol w:w="2560"/>
        <w:gridCol w:w="1680"/>
        <w:gridCol w:w="2308"/>
        <w:gridCol w:w="1712"/>
      </w:tblGrid>
      <w:tr w:rsidR="003C49CF" w:rsidRPr="0020019F" w:rsidTr="0020019F">
        <w:trPr>
          <w:trHeight w:val="510"/>
        </w:trPr>
        <w:tc>
          <w:tcPr>
            <w:tcW w:w="1120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SBD</w:t>
            </w:r>
          </w:p>
        </w:tc>
        <w:tc>
          <w:tcPr>
            <w:tcW w:w="2560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Họ và tên thí sinh:</w:t>
            </w:r>
          </w:p>
        </w:tc>
        <w:tc>
          <w:tcPr>
            <w:tcW w:w="1680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Ngày tháng năm sinh:</w:t>
            </w:r>
          </w:p>
        </w:tc>
        <w:tc>
          <w:tcPr>
            <w:tcW w:w="2308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Buổi thi</w:t>
            </w:r>
          </w:p>
        </w:tc>
        <w:tc>
          <w:tcPr>
            <w:tcW w:w="1712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 thi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LLV401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Châu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8/5/1999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LLV402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Diệu Anh*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6/13/1998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LLV403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Liên Châu*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12/22/1998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LLV404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Linh Chi*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6/10/1998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LLV405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Minh Đức*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12/29/1998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LLV406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Minh Trí*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1/25/1999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LLV407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Cao Đức*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12/17/1999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LLV408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Cao Trần Anh Dũng*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LLV409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Đàm Phương Uyên*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4/5/1998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LLV410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Minh Quang*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8/11/1998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LLV411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Vũ Thảo Nguyên*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2/26/1998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LLV412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Đào Minh Trang*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1/26/1998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LLV413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Đào Tú Anh*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12/6/1999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LLV414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Anh Dũng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10/14/1999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LLV415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Mạnh Quân*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12/28/1999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LLV416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Phúc Hưng*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9/11/1999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LLV417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Tuấn Khôi*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25/7/ 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LLV418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 Hương Giang*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8/29/1998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LLV419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Hương Thảo*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7/2/1998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LLV420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Đỗ Minh Ngọc*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2/6/1998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LLV421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Đoàn Minh Châu*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10/26/1998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LLV422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Dương Phương Anh*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8/13/2000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LLV423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Dương Thu Hương*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3/12/1998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LLV424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Hàn Lê Minh*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10/28/1999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LLV425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Minh Anh*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10/11/1998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LLV426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Nhật Nam*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23/5/ 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LLV427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Trọng Nghĩa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8/27/1998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LLV428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Huỳnh Thị Thảo Trang*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5/23/1999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LLV429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Kim Hương Thảo*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9/20/1999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LLV430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Anh Thư*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3/11/1998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LLV431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Gia Bách*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29/6/ 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LLV432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Minh Anh*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10/24/1999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LLV433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Minh Trang*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6/9/1999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LLV434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Nhật Minh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10/15/1999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LLV435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Phương Khanh*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31/7/ 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LLV436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Quang Minh*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8/16/1999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LLV437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Vân Hà*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LLV438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Lương Minh Khuê*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9/18/1999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LLV439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Lý Khải Anh*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15/2/ 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LLV440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Mai Nguyễn Minh Anh*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9/21/1999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LLV441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Ngô Quốc Anh*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1/19/1999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LLV442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Anh Thư*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6/12/1998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LLV443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Châu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12/16/2000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LLV444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Đỗ Minh Hạnh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7/19/1998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LLV445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Đỗ Nguyên Khoa*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10/21/1998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LLV446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Đức Minh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1/16/2001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LLV447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Hà Thục Anh*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1/5/ 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LLV448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Hải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1/26/1998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LLV449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Hải Nam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8/22/2001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LLV450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Hoàng Long*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LLV451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Hồng Ánh*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12/19/1999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LLV452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Hương Giang*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3/10/1999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LLV453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Khắc Duy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6/10/1999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LLV454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Khánh Linh*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7/11/1999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LLV455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Lan Chi*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8/26/1999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LLV456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Minh Anh*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5/6/1998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LLV457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Minh Phương*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LLV458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Ngọc Khánh Linh*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11/10/1999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LLV459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Phú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4/13/2000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LLV460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Phương Thảo*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2/28/1999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LLV461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Quốc Tuấn*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4/12/1999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LLV462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Thu Phương*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8/21/1998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LLV463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Trường Giang*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5/20/1998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LLV464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Tú Quyên*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12/8/1998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LLV465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Vân Thảo*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26/3/ 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LLV466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Việt Phương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2/17/2001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LLV467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Phaạm Lê Thùy Dương*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11/4/1999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LLV468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Gia Cường*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4/6/1998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LLV469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Gia Huy*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11/18/1999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LLV470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Hà My*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10/7/1999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LLV471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Kim Anh*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12/4/1999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LLV472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Quang Hưng*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5/10/1998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LLV473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Quang Nam*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8/14/1999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LLV474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Quốc Phi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4/9/1999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LLV475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Vũ Hà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9/15/1999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LLV476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Phan Hà My*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9/10/1998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77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LLV477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Phan Hoàng Lan*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 xml:space="preserve">  6/4/ 1998 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LLV478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Phan Tố Thanh VÂn*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6/9/1998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LLV479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Tô Phương Trang*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7/24/1998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LLV480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 Mạnh Đạt*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10/4/1999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LLV481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Đăng Kiên*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5/10/1998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LLV482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Hà Anh*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22/10/ 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LLV483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Hà Anh*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6/9/1998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LLV484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Hải Hạnh*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10/15/1999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LLV485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Lan Phương*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9/30/1998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LLV486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Nam Khánh*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8/24/1999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LLV487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Ngọc Khánh Ly*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9/10/1998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LLV488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Nguyễn Phương Hà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10/21/2000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LLV489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Phương Nam*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3/28/1998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LLV490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Thúy Hằng*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10/12/1998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LLV491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Tôn Đài Trang*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8/4/1998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LLV492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Trịnh Lê Quang*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4/23/1999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LLV493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Võ Lê Hà An*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8/1/1998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LLV494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Hạnh Phương 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4/1/1998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LLV495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Lương Duyên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3/14/1999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LLV496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Mai Anh*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4/5/1999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LLV497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Minh Hiền*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10/9/ 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LLV498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Nhất Minh*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1/15/1998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LLV499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Phương An*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9/28/1998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LLV500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Thu Hương*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5/8/1998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15:30-16:30</w:t>
            </w:r>
          </w:p>
        </w:tc>
      </w:tr>
    </w:tbl>
    <w:p w:rsidR="003C49CF" w:rsidRPr="00E1120B" w:rsidRDefault="003C49CF">
      <w:pPr>
        <w:rPr>
          <w:rFonts w:ascii="Arial" w:hAnsi="Arial" w:cs="Arial"/>
          <w:color w:val="000000"/>
        </w:rPr>
      </w:pPr>
    </w:p>
    <w:tbl>
      <w:tblPr>
        <w:tblW w:w="93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1120"/>
        <w:gridCol w:w="2560"/>
        <w:gridCol w:w="1680"/>
        <w:gridCol w:w="2308"/>
        <w:gridCol w:w="1712"/>
      </w:tblGrid>
      <w:tr w:rsidR="003C49CF" w:rsidRPr="0020019F" w:rsidTr="0020019F">
        <w:trPr>
          <w:trHeight w:val="510"/>
        </w:trPr>
        <w:tc>
          <w:tcPr>
            <w:tcW w:w="1120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SBD</w:t>
            </w:r>
          </w:p>
        </w:tc>
        <w:tc>
          <w:tcPr>
            <w:tcW w:w="2560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Họ và tên thí sinh:</w:t>
            </w:r>
          </w:p>
        </w:tc>
        <w:tc>
          <w:tcPr>
            <w:tcW w:w="1680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Ngày tháng năm sinh:</w:t>
            </w:r>
          </w:p>
        </w:tc>
        <w:tc>
          <w:tcPr>
            <w:tcW w:w="2308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Buổi thi</w:t>
            </w:r>
          </w:p>
        </w:tc>
        <w:tc>
          <w:tcPr>
            <w:tcW w:w="1712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 thi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LLV501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Đình Hùng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10/17/2000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LLV502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Phương Chi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5/27/1998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LLV503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Bùi Thảo Vy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10/13/1998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LLV504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Cung Minh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10/23/1999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LLV505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Đặng Thuỳ Dương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9/17/2001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LLV506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Đào Cẩm Bình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10/5/2001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LLV507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Đào Hồng Minh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LLV508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Anh Phương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2/13/2000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LLV509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Hải Yến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1/22/1998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LLV510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Thuỳ Linh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12/23/1999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LLV511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Đinh Trâm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6/2/1998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LLV512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Dương Phước Tiến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9/16/2000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LLV513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Dương Quốc Lộc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1/22/2000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LLV514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Hà Linh Chi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3/8/1999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LLV515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Hạnh Nguyên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2/24/1999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LLV516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Thảo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8/19/1998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LLV517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Thảo Nguyên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1/21/1999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LLV518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Thị Phương Trinh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1/10/2001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LLV519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Hoàng Vũ Ngọc Điệp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9/8/2000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LLV520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Lại Hồng Toàn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10/8/1998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LLV521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Châu Tiến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2/7/1999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LLV522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Hà My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1/17/1999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LLV523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Hiếu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7/7/1998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LLV524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Hoa Thiên Thảo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11/19/1998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LLV525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Hoàng Giang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6/3/1998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LLV526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Huy Thành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8/13/1999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LLV527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Nghi Minh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11/6/1999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LLV528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Ngọc Chi Mai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5/24/2000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LLV529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Ngọc Mai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7/20/1999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LLV530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Quý An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12/26/1998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LLV531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Vân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7/25/1998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LLV532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Lưu Tiến Minh Quang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10/30/1998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LLV533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Ngô Phương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8/25/1999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LLV534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 Hồng Sơn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7/5/2001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LLV535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Anh Thư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8/22/1998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LLV536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Châu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12/16/1999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LLV537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Chi Mai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5/30/1998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LLV538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Công Hùng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6/7/1999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LLV539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Diệu An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1/16/1999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LLV540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Đức Hoàng Nam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LLV541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Hà Nhung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3/27/2001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LLV542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Hạ Trang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9/26/1998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LLV543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Hải Yến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5/13/1999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LLV544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Hoài Linh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10/20/2000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LLV545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Hoàng Trang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2/24/2000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LLV546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Hoàng Vĩnh Hà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10/10/1998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LLV547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Hữu Toàn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8/26/1998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LLV548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Huy Lân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7/19/2000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LLV549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Minh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10/25/2001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LLV550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Nam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10/30/2000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LLV551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Ngọc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10/23/1999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LLV552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Ngọc Quỳnh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12/10/1999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LLV553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Quỳnh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2/8/2000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LLV554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Thái An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2/16/1999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LLV555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Thái Duy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7/7/1999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LLV556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Thái Sơn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9/28/1999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LLV557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Thanh Tùng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1/22/1998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LLV558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Thị Hà Thu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10/6/1999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LLV559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Thị Như Nguyệt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LLV560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Thị Quỳnh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4/10/1999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LLV561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Thị Quỳnh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10/16/1998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LLV562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Thuỳ Linh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10/17/2001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LLV563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Trí Hùng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4/18/2012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LLV564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Trọng Nhân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10/12/1999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LLV565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Việt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8/25/2000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LLV566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Vũ Diệu Linh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8/6/1998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LLV567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Minh Quân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9/12/2000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LLV568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Ngọc Anh Đức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10/7/1999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LLV569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Nguyễn Long Hiếu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5/31/2000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LLV570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Phương Linh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1/15/1998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LLV571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Quốc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5/29/1999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LLV572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Thu Trang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3/17/1998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LLV573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Viết Quân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6/28/1999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LLV574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Việt Quân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2/14/2000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LLV575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Vương Duy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2/8/1999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LLV576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Phan Thái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10/9/1998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LLV577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Phan Thị Hồng Ngân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6/29/1999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LLV578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Phùng Thu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5/25/1998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LLV579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Tạ Quang Nguyên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6/20/2000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LLV580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Thái Hương Thảo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6/9/2000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LLV581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Tô Quốc Hùng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8/6/1999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LLV582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Anh Phong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LLV583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Diệu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7/6/1999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LLV584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Hải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8/13/2000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LLV585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Linh Chi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10/13/2001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LLV586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Long Thái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9/17/2000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LLV587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Minh Huyền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2/11/1999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LLV588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Phương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10/31/1999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LLV589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Thành Bảo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9/18/2000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LLV590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Thanh Bình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4/23/1998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LLV591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Thanh Giang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10/14/2000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LLV592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Trịnh Phan Thanh An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3/12/1999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LLV593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Trịnh Phương Uyên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2/21/1999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LLV594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Trương Hà Nguyên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1/5/2000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LLV595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Đức Hải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9/12/1998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LLV596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Hương Giang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7/28/1999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LLV597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Minh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11/22/2001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LLV598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Nhật Ánh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8/30/1999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LLV599</w:t>
            </w:r>
          </w:p>
        </w:tc>
        <w:tc>
          <w:tcPr>
            <w:tcW w:w="256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Quỳnh Vi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6/14/2001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LLV600</w:t>
            </w:r>
          </w:p>
        </w:tc>
        <w:tc>
          <w:tcPr>
            <w:tcW w:w="256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Vương Quốc Hùng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16:45-17:45</w:t>
            </w:r>
          </w:p>
        </w:tc>
      </w:tr>
    </w:tbl>
    <w:p w:rsidR="003C49CF" w:rsidRPr="00E1120B" w:rsidRDefault="003C49CF" w:rsidP="00705C1D">
      <w:pPr>
        <w:jc w:val="both"/>
        <w:rPr>
          <w:rFonts w:ascii="Arial" w:hAnsi="Arial" w:cs="Arial"/>
          <w:color w:val="000000"/>
        </w:rPr>
      </w:pPr>
    </w:p>
    <w:p w:rsidR="003C49CF" w:rsidRPr="00E1120B" w:rsidRDefault="003C49CF">
      <w:pPr>
        <w:rPr>
          <w:rFonts w:ascii="Arial" w:hAnsi="Arial" w:cs="Arial"/>
          <w:color w:val="000000"/>
        </w:rPr>
      </w:pPr>
      <w:r w:rsidRPr="00E1120B">
        <w:rPr>
          <w:rFonts w:ascii="Arial" w:hAnsi="Arial" w:cs="Arial"/>
          <w:color w:val="000000"/>
        </w:rPr>
        <w:br w:type="page"/>
      </w:r>
    </w:p>
    <w:tbl>
      <w:tblPr>
        <w:tblW w:w="958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1120"/>
        <w:gridCol w:w="2768"/>
        <w:gridCol w:w="1680"/>
        <w:gridCol w:w="2308"/>
        <w:gridCol w:w="1712"/>
      </w:tblGrid>
      <w:tr w:rsidR="003C49CF" w:rsidRPr="0020019F" w:rsidTr="0020019F">
        <w:trPr>
          <w:trHeight w:val="510"/>
        </w:trPr>
        <w:tc>
          <w:tcPr>
            <w:tcW w:w="1120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SBD</w:t>
            </w:r>
          </w:p>
        </w:tc>
        <w:tc>
          <w:tcPr>
            <w:tcW w:w="2768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Họ và tên thí sinh:</w:t>
            </w:r>
          </w:p>
        </w:tc>
        <w:tc>
          <w:tcPr>
            <w:tcW w:w="1680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Ngày tháng năm sinh:</w:t>
            </w:r>
          </w:p>
        </w:tc>
        <w:tc>
          <w:tcPr>
            <w:tcW w:w="2308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Buổi thi</w:t>
            </w:r>
          </w:p>
        </w:tc>
        <w:tc>
          <w:tcPr>
            <w:tcW w:w="1712" w:type="dxa"/>
            <w:tcBorders>
              <w:bottom w:val="single" w:sz="18" w:space="0" w:color="4BACC6"/>
            </w:tcBorders>
            <w:vAlign w:val="center"/>
          </w:tcPr>
          <w:p w:rsidR="003C49CF" w:rsidRPr="0020019F" w:rsidRDefault="003C49CF" w:rsidP="00200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 thi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LLV601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Lê Thị Minh Hằng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2/25/1999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LLV602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Bình Dương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9/20/1998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LLV603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Chiều Viên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5/4/2000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LLV604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Đức Mạnh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3/25/2001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LLV605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Đức Nghĩa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4/5/2001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LLV606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Duy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3/29/1998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LLV607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Duy Tuấn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5/12/1998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LLV608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Hà Ly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10/27/2000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LLV609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Hà My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7/15/2000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LLV610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Hà Oanh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12/22/2001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LLV611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Hà Uyên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1/16/2000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LLV612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Hiền Minh Quân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7/21/2000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LLV613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Hoàng Minh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9/8/2001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LLV614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Hoàng Minh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8/14/2001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LLV615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Hồng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6/17/2001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LLV616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Hữu Thắng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1/31/2000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LLV617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Khoa Bằng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8/22/2001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LLV618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Kiều Giang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9/20/1998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LLV619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Lê Ngọc Quỳnh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5/22/1998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LLV620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Minh Diệu Cầm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3/21/2001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LLV621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Minh Tâm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7/13/2000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LLV622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Ngọc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8/17/2000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LLV623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Ngọc Đức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9/21/2001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LLV624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Ngọc Minh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10/26/1998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LLV625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Như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3/3/2000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LLV626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Như Phương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11/30/2000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LLV627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Phạm Minh Ngọc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9/25/2001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LLV628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Phạm Nhật Linh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11/5/1998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LLV629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Phan Hưng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3/24/2001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LLV630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Phước Bảo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LLV631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Nguyên Phương Hà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12/7/1998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LLV632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Phương Hà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10/31/2001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LLV633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Phương Linh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4/24/1998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LLV634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Phương Thảo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LLV635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Sao Mai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7/24/2001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LLV636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Thành Minh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8/7/2001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LLV637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Thành Nam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9/27/1998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LLV638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Thế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3/29/1998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LLV639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Thị Hà Phương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3/27/2001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LLV640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Thị Minh Phương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9/3/2000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LLV641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Thị Phương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3/26/2000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LLV642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Thị Thanh Phương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12/11/1998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LLV643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Thị Thanh Phương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1/20/2001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LLV644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Thu Giang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7/3/2001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LLV645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Thuỳ Dương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3/7/1998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LLV646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Thùy Dương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10/13/2000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LLV647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Tiến Thành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10/16/1998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LLV648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Trần Đức Thịnh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7/19/1998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LLV649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Tường Minh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3/27/2001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LLV650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Vân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8/30/2000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LLV651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Vũ Diễm Quỳnh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LLV652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Vũ Phương Vy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11/6/2001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LLV653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Nguyễn Xuân Tùng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12/24/2001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LLV654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Đức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10/12/2000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LLV655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Khánh An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11/4/1998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LLV656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Khánh Linh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10/6/1998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LLV657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Linh Khanh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12/27/2001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LLV658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Phú Nguyên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11/8/1998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LLV659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Thị Hà Anh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12/11/1998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LLV660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Thị Ngân Hà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8/20/2000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LLV661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Thị Ngọc Minh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1/26/2000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LLV662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Phạm Thuỳ Dương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1/9/1998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LLV663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Phan Đức Hiếu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4/9/2000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LLV664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Phan Vũ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LLV665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Phan Vũ Lân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5/12/2000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LLV666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Phùng Kim Ngân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12/26/2000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LLV667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Tạ Lê Ngọc Sáng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2/12/2001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LLV668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Tăng Trần Diệu Linh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7/20/2000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LLV669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Tô Phạm Quỳnh Mai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3/23/2000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LLV670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Tống Tuyên Hoàng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5/14/1998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LLV671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Anh Đức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11/9/2000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LLV672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Đức Minh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6/14/2000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LLV673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Hoài Linh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3/25/2000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LLV674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Hoàng Hà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10/7/2001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LLV675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Khánh Linh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10/19/2000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LLV676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Mai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2/13/1998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LLV677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Minh Hằng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11/12/1998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LLV678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Minh Hiền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7/24/1998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LLV679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Minh Hiếu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12/21/1998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LLV680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Ngô Quang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9/24/2000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LLV681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Ngọc Minh Phương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8/22/2001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LLV682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Như Hải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12/23/1999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LLV683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Như Mai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6/6/1998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LLV684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Như Ý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1/30/2001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LLV685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Phú Thịnh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8/29/2001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LLV686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Thanh Linh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11/1/2000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LLV687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Thế Huy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2/2/2000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LLV688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Thiều Quang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8/17/2000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LLV689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Thu Hằng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4/10/2001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LLV690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Thủy Tiên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9/26/2000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LLV691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Trung Hiếu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10/31/1998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LLV692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Tú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12/8/2000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LLV693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Trần Yến Nhi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10/19/2001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LLV694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Trịnh Hà My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5/31/1998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LLV695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Trịnh Phương Mai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5/9/1998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LLV696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Trịnh Thu An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9/25/2001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LLV697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Trương Nhật Nam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8/3/2001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LLV698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Trương Thành Trung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9/14/1998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LLV699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Võ Thu Giang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11/29/2000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LLV700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Hoàng Anh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8/20/1998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LLV701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Hữu Gia Hiển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3/31/2001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LLV702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Nhất Chi Mai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5/1/2000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LLV703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Thiên Nam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5/24/2001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LLV704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Thùy Trang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3/13/2000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LLV705</w:t>
            </w:r>
          </w:p>
        </w:tc>
        <w:tc>
          <w:tcPr>
            <w:tcW w:w="276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Vũ Uyên Linh</w:t>
            </w:r>
          </w:p>
        </w:tc>
        <w:tc>
          <w:tcPr>
            <w:tcW w:w="1680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3/29/1998</w:t>
            </w:r>
          </w:p>
        </w:tc>
        <w:tc>
          <w:tcPr>
            <w:tcW w:w="2308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shd w:val="clear" w:color="auto" w:fill="D2EAF1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  <w:tr w:rsidR="003C49CF" w:rsidRPr="0020019F" w:rsidTr="0020019F">
        <w:trPr>
          <w:trHeight w:val="255"/>
        </w:trPr>
        <w:tc>
          <w:tcPr>
            <w:tcW w:w="1120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LLV706</w:t>
            </w:r>
          </w:p>
        </w:tc>
        <w:tc>
          <w:tcPr>
            <w:tcW w:w="276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Vương Thiên Trung</w:t>
            </w:r>
          </w:p>
        </w:tc>
        <w:tc>
          <w:tcPr>
            <w:tcW w:w="1680" w:type="dxa"/>
            <w:noWrap/>
          </w:tcPr>
          <w:p w:rsidR="003C49CF" w:rsidRPr="0020019F" w:rsidRDefault="003C49CF" w:rsidP="0020019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12/12/1998</w:t>
            </w:r>
          </w:p>
        </w:tc>
        <w:tc>
          <w:tcPr>
            <w:tcW w:w="2308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Buổi chiều</w:t>
            </w:r>
          </w:p>
        </w:tc>
        <w:tc>
          <w:tcPr>
            <w:tcW w:w="1712" w:type="dxa"/>
            <w:noWrap/>
          </w:tcPr>
          <w:p w:rsidR="003C49CF" w:rsidRPr="0020019F" w:rsidRDefault="003C49CF" w:rsidP="0020019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19F">
              <w:rPr>
                <w:rFonts w:ascii="Arial" w:hAnsi="Arial" w:cs="Arial"/>
                <w:color w:val="000000"/>
                <w:sz w:val="20"/>
                <w:szCs w:val="20"/>
              </w:rPr>
              <w:t>18:00-19:00</w:t>
            </w:r>
          </w:p>
        </w:tc>
      </w:tr>
    </w:tbl>
    <w:p w:rsidR="003C49CF" w:rsidRPr="00E1120B" w:rsidRDefault="003C49CF" w:rsidP="00705C1D">
      <w:pPr>
        <w:jc w:val="both"/>
        <w:rPr>
          <w:rFonts w:ascii="Arial" w:hAnsi="Arial" w:cs="Arial"/>
          <w:color w:val="000000"/>
        </w:rPr>
      </w:pPr>
    </w:p>
    <w:sectPr w:rsidR="003C49CF" w:rsidRPr="00E1120B" w:rsidSect="00486A0A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2299"/>
    <w:multiLevelType w:val="hybridMultilevel"/>
    <w:tmpl w:val="7732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80C"/>
    <w:rsid w:val="0020019F"/>
    <w:rsid w:val="003569D5"/>
    <w:rsid w:val="003C49CF"/>
    <w:rsid w:val="00486A0A"/>
    <w:rsid w:val="00596DBC"/>
    <w:rsid w:val="00672DE1"/>
    <w:rsid w:val="007023D5"/>
    <w:rsid w:val="00705C1D"/>
    <w:rsid w:val="00713580"/>
    <w:rsid w:val="00855ADC"/>
    <w:rsid w:val="008C6FA6"/>
    <w:rsid w:val="00995FA3"/>
    <w:rsid w:val="00AD6533"/>
    <w:rsid w:val="00C6180C"/>
    <w:rsid w:val="00D50F3C"/>
    <w:rsid w:val="00E1120B"/>
    <w:rsid w:val="00E9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A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0F3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50F3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50F3C"/>
    <w:rPr>
      <w:rFonts w:cs="Times New Roman"/>
      <w:color w:val="800080"/>
      <w:u w:val="single"/>
    </w:rPr>
  </w:style>
  <w:style w:type="table" w:styleId="LightShading-Accent5">
    <w:name w:val="Light Shading Accent 5"/>
    <w:basedOn w:val="TableNormal"/>
    <w:uiPriority w:val="99"/>
    <w:rsid w:val="00486A0A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Grid-Accent5">
    <w:name w:val="Light Grid Accent 5"/>
    <w:basedOn w:val="TableNormal"/>
    <w:uiPriority w:val="99"/>
    <w:rsid w:val="00486A0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6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96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lv.edu.vn/vi/tin-tuc-language-link.html" TargetMode="External"/><Relationship Id="rId5" Type="http://schemas.openxmlformats.org/officeDocument/2006/relationships/hyperlink" Target="http://llv.edu.vn/en/toefl-junio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16</Pages>
  <Words>6218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BÁO DÀNH CHO CÁC EM HỌC SINH KHỐI THCS</dc:title>
  <dc:subject/>
  <dc:creator>thuan.ngo</dc:creator>
  <cp:keywords/>
  <dc:description/>
  <cp:lastModifiedBy>User</cp:lastModifiedBy>
  <cp:revision>2</cp:revision>
  <dcterms:created xsi:type="dcterms:W3CDTF">2012-10-11T11:12:00Z</dcterms:created>
  <dcterms:modified xsi:type="dcterms:W3CDTF">2012-10-11T11:12:00Z</dcterms:modified>
</cp:coreProperties>
</file>